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2F426B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1465338253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</w:t>
      </w:r>
      <w:r w:rsidR="009932A1">
        <w:rPr>
          <w:rFonts w:ascii="Calibri" w:hAnsi="Calibri" w:cs="TimesNewRomanPS-BoldMT"/>
          <w:b/>
          <w:bCs/>
          <w:sz w:val="22"/>
          <w:szCs w:val="22"/>
          <w:lang w:eastAsia="bg-BG"/>
        </w:rPr>
        <w:t>ЛЕНИЕ</w:t>
      </w:r>
    </w:p>
    <w:p w:rsidR="009932A1" w:rsidRPr="00243E0C" w:rsidRDefault="009932A1" w:rsidP="00F541D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B0D68" w:rsidRPr="00A63B87" w:rsidRDefault="008B0D68" w:rsidP="008B0D68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питателни помпи Пэ 380-185/200-2 и спомагателни съоръжения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105-105-14</w:t>
      </w:r>
    </w:p>
    <w:p w:rsidR="008B0D68" w:rsidRPr="00243E0C" w:rsidRDefault="008B0D68" w:rsidP="008B0D68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8B0D68" w:rsidRPr="00243E0C" w:rsidRDefault="008B0D68" w:rsidP="008B0D68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8B0D68" w:rsidRPr="00243E0C" w:rsidRDefault="008B0D68" w:rsidP="008B0D68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8B0D68" w:rsidRPr="00313CD2" w:rsidRDefault="008B0D68" w:rsidP="008B0D68">
      <w:pPr>
        <w:rPr>
          <w:rFonts w:asciiTheme="minorHAnsi" w:hAnsiTheme="minorHAnsi" w:cs="Calibri"/>
          <w:b/>
          <w:bCs/>
          <w:sz w:val="22"/>
          <w:szCs w:val="22"/>
        </w:rPr>
      </w:pPr>
      <w:r w:rsidRPr="00313CD2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313CD2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8B0D68" w:rsidRPr="00313CD2" w:rsidRDefault="008B0D68" w:rsidP="008B0D68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313CD2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8B0D68" w:rsidRPr="00313CD2" w:rsidRDefault="008B0D68" w:rsidP="008B0D68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313CD2">
        <w:rPr>
          <w:rFonts w:asciiTheme="minorHAnsi" w:hAnsiTheme="minorHAnsi" w:cs="Calibri"/>
          <w:sz w:val="22"/>
          <w:szCs w:val="22"/>
        </w:rPr>
        <w:t>__, ул.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</w:t>
      </w:r>
      <w:r w:rsidRPr="00313CD2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8B0D68" w:rsidRPr="00313CD2" w:rsidRDefault="008B0D68" w:rsidP="008B0D68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тел.: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e</w:t>
      </w:r>
      <w:r w:rsidRPr="00313CD2">
        <w:rPr>
          <w:rFonts w:asciiTheme="minorHAnsi" w:hAnsiTheme="minorHAnsi" w:cs="Calibri"/>
          <w:sz w:val="22"/>
          <w:szCs w:val="22"/>
        </w:rPr>
        <w:t>-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313CD2">
        <w:rPr>
          <w:rFonts w:asciiTheme="minorHAnsi" w:hAnsiTheme="minorHAnsi" w:cs="Calibri"/>
          <w:sz w:val="22"/>
          <w:szCs w:val="22"/>
        </w:rPr>
        <w:t>: 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___________________</w:t>
      </w:r>
    </w:p>
    <w:p w:rsidR="008B0D68" w:rsidRPr="00313CD2" w:rsidRDefault="008B0D68" w:rsidP="008B0D68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313CD2">
        <w:rPr>
          <w:rFonts w:asciiTheme="minorHAnsi" w:hAnsiTheme="minorHAnsi" w:cs="Calibri"/>
          <w:sz w:val="22"/>
          <w:szCs w:val="22"/>
        </w:rPr>
        <w:t>_____,</w:t>
      </w:r>
    </w:p>
    <w:p w:rsidR="008B0D68" w:rsidRPr="00313CD2" w:rsidRDefault="008B0D68" w:rsidP="008B0D68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8B0D68" w:rsidRPr="00313CD2" w:rsidRDefault="008B0D68" w:rsidP="008B0D68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313CD2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8B0D68" w:rsidRPr="00313CD2" w:rsidRDefault="008B0D68" w:rsidP="008B0D68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313CD2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8B0D68" w:rsidRPr="00313CD2" w:rsidRDefault="008B0D68" w:rsidP="008B0D68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313CD2">
        <w:rPr>
          <w:rFonts w:asciiTheme="minorHAnsi" w:hAnsiTheme="minorHAnsi" w:cs="Calibri"/>
          <w:sz w:val="22"/>
          <w:szCs w:val="22"/>
        </w:rPr>
        <w:t>: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313CD2">
        <w:rPr>
          <w:rFonts w:asciiTheme="minorHAnsi" w:hAnsiTheme="minorHAnsi" w:cs="Calibri"/>
          <w:sz w:val="22"/>
          <w:szCs w:val="22"/>
        </w:rPr>
        <w:t>___________</w:t>
      </w:r>
      <w:r w:rsidRPr="00313CD2">
        <w:rPr>
          <w:rFonts w:asciiTheme="minorHAnsi" w:hAnsiTheme="minorHAnsi" w:cs="Calibri"/>
          <w:sz w:val="22"/>
          <w:szCs w:val="22"/>
          <w:lang w:val="ru-RU"/>
        </w:rPr>
        <w:t>___</w:t>
      </w:r>
      <w:r w:rsidRPr="00313CD2">
        <w:rPr>
          <w:rFonts w:asciiTheme="minorHAnsi" w:hAnsiTheme="minorHAnsi" w:cs="Calibri"/>
          <w:sz w:val="22"/>
          <w:szCs w:val="22"/>
        </w:rPr>
        <w:t>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;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313CD2">
        <w:rPr>
          <w:rFonts w:asciiTheme="minorHAnsi" w:hAnsiTheme="minorHAnsi" w:cs="Calibri"/>
          <w:sz w:val="22"/>
          <w:szCs w:val="22"/>
        </w:rPr>
        <w:t>: _____________________;</w:t>
      </w:r>
    </w:p>
    <w:p w:rsidR="008B0D68" w:rsidRPr="00313CD2" w:rsidRDefault="008B0D68" w:rsidP="008B0D6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313CD2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8B0D68" w:rsidRPr="00313CD2" w:rsidRDefault="008B0D68" w:rsidP="008B0D6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8B0D68" w:rsidRDefault="008B0D68" w:rsidP="008B0D68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8B0D68" w:rsidRDefault="008B0D68" w:rsidP="008B0D68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B0D68" w:rsidRPr="00243E0C" w:rsidRDefault="008B0D68" w:rsidP="008B0D68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B0D68" w:rsidRPr="00243E0C" w:rsidRDefault="008B0D68" w:rsidP="008B0D68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8B0D68" w:rsidRPr="00243E0C" w:rsidRDefault="008B0D68" w:rsidP="008B0D68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B0D68" w:rsidRPr="00243E0C" w:rsidRDefault="008B0D68" w:rsidP="008B0D68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питателни помпи Пэ 380-185/200-2 и спомагателни съоръжения на територията на </w:t>
      </w:r>
      <w:r>
        <w:rPr>
          <w:rFonts w:ascii="Calibri" w:hAnsi="Calibri" w:cs="Calibri"/>
          <w:b/>
          <w:bCs/>
          <w:sz w:val="22"/>
          <w:szCs w:val="22"/>
        </w:rPr>
        <w:t>КонтурГлобал Марица Изток 3.</w:t>
      </w:r>
    </w:p>
    <w:p w:rsidR="008B0D68" w:rsidRPr="00243E0C" w:rsidRDefault="008B0D68" w:rsidP="008B0D68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B0D68" w:rsidRPr="00313CD2" w:rsidRDefault="008B0D68" w:rsidP="008B0D68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8B0D68" w:rsidRPr="00313CD2" w:rsidRDefault="008B0D68" w:rsidP="008B0D68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8B0D68" w:rsidRPr="00313CD2" w:rsidRDefault="008B0D68" w:rsidP="008B0D68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8B0D68" w:rsidRPr="00313CD2" w:rsidRDefault="008B0D68" w:rsidP="008B0D68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8B0D68" w:rsidRPr="00313CD2" w:rsidRDefault="008B0D68" w:rsidP="008B0D68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8B0D68" w:rsidRPr="00313CD2" w:rsidRDefault="008B0D68" w:rsidP="008B0D68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8B0D68" w:rsidRDefault="008B0D68" w:rsidP="008B0D68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8B0D68" w:rsidRPr="00313CD2" w:rsidRDefault="008B0D68" w:rsidP="002F426B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1172A6" w:rsidRPr="00313CD2" w:rsidRDefault="001172A6" w:rsidP="001172A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3</w:t>
      </w:r>
      <w:r w:rsidRPr="00313CD2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1172A6" w:rsidRPr="00313CD2" w:rsidRDefault="001172A6" w:rsidP="001172A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313CD2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1172A6" w:rsidRPr="00313CD2" w:rsidRDefault="001172A6" w:rsidP="001172A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172A6" w:rsidRPr="00313CD2" w:rsidRDefault="001172A6" w:rsidP="001172A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1172A6" w:rsidRPr="00313CD2" w:rsidRDefault="001172A6" w:rsidP="001172A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3.2. </w:t>
      </w:r>
      <w:r w:rsidRPr="00313CD2">
        <w:rPr>
          <w:rFonts w:ascii="Calibri" w:hAnsi="Calibri" w:cs="Calibri"/>
          <w:sz w:val="22"/>
          <w:szCs w:val="22"/>
        </w:rPr>
        <w:t>Описание на техническото оборудване за осигуряване на качеството и оборудване за изпитване и изследване;</w:t>
      </w:r>
    </w:p>
    <w:p w:rsidR="001172A6" w:rsidRPr="00313CD2" w:rsidRDefault="001172A6" w:rsidP="001172A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="Calibri" w:hAnsi="Calibri" w:cs="Calibri"/>
          <w:sz w:val="22"/>
          <w:szCs w:val="22"/>
        </w:rPr>
        <w:t>3.3. Списък на технически лица, включително на тези отговарящи за контрола на качеството;</w:t>
      </w:r>
    </w:p>
    <w:p w:rsidR="001172A6" w:rsidRDefault="001172A6" w:rsidP="001172A6">
      <w:pPr>
        <w:tabs>
          <w:tab w:val="left" w:pos="450"/>
        </w:tabs>
        <w:ind w:left="360" w:hanging="450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  <w:lang w:val="en-US" w:eastAsia="bg-BG"/>
        </w:rPr>
        <w:t>3.4</w:t>
      </w:r>
      <w:proofErr w:type="gramStart"/>
      <w:r>
        <w:rPr>
          <w:rFonts w:asciiTheme="minorHAnsi" w:eastAsia="Times New Roman" w:hAnsiTheme="minorHAnsi" w:cs="Times New Roman"/>
          <w:sz w:val="22"/>
          <w:szCs w:val="22"/>
          <w:lang w:val="en-US" w:eastAsia="bg-BG"/>
        </w:rPr>
        <w:t xml:space="preserve">. </w:t>
      </w:r>
      <w:r>
        <w:rPr>
          <w:rFonts w:asciiTheme="minorHAnsi" w:eastAsia="Times New Roman" w:hAnsiTheme="minorHAnsi" w:cs="Times New Roman"/>
          <w:sz w:val="22"/>
          <w:szCs w:val="22"/>
          <w:lang w:eastAsia="bg-BG"/>
        </w:rPr>
        <w:t xml:space="preserve"> </w:t>
      </w:r>
      <w:r>
        <w:rPr>
          <w:rFonts w:asciiTheme="minorHAnsi" w:eastAsia="Times New Roman" w:hAnsiTheme="minorHAnsi" w:cs="Times New Roman"/>
          <w:sz w:val="22"/>
          <w:szCs w:val="22"/>
        </w:rPr>
        <w:t>Удостоверение</w:t>
      </w:r>
      <w:proofErr w:type="gramEnd"/>
      <w:r>
        <w:rPr>
          <w:rFonts w:asciiTheme="minorHAnsi" w:eastAsia="Times New Roman" w:hAnsiTheme="minorHAnsi" w:cs="Times New Roman"/>
          <w:sz w:val="22"/>
          <w:szCs w:val="22"/>
        </w:rPr>
        <w:t xml:space="preserve"> от </w:t>
      </w:r>
      <w:r w:rsidRPr="00B7107C">
        <w:rPr>
          <w:rFonts w:asciiTheme="minorHAnsi" w:eastAsia="Times New Roman" w:hAnsiTheme="minorHAnsi" w:cs="Times New Roman"/>
          <w:sz w:val="22"/>
          <w:szCs w:val="22"/>
        </w:rPr>
        <w:t>регистъра на Държавната агенция за метрологичен и технически надзор на лицата, извършващи дейност по поддържане, ремонтиране и преустройство на съоръжения с повишена опасност.</w:t>
      </w:r>
    </w:p>
    <w:p w:rsidR="001172A6" w:rsidRPr="00B7107C" w:rsidRDefault="001172A6" w:rsidP="001172A6">
      <w:pPr>
        <w:tabs>
          <w:tab w:val="left" w:pos="450"/>
        </w:tabs>
        <w:ind w:left="360" w:hanging="450"/>
        <w:jc w:val="both"/>
        <w:rPr>
          <w:rFonts w:asciiTheme="minorHAnsi" w:eastAsia="Times New Roman" w:hAnsiTheme="minorHAnsi" w:cs="Times New Roman"/>
          <w:sz w:val="22"/>
          <w:szCs w:val="22"/>
        </w:rPr>
      </w:pPr>
    </w:p>
    <w:p w:rsidR="001172A6" w:rsidRPr="008D678C" w:rsidRDefault="001172A6" w:rsidP="001172A6">
      <w:pPr>
        <w:pStyle w:val="ListParagraph"/>
        <w:numPr>
          <w:ilvl w:val="1"/>
          <w:numId w:val="28"/>
        </w:numPr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eastAsia="Times New Roman" w:hAnsiTheme="minorHAnsi" w:cs="Times New Roman"/>
          <w:sz w:val="22"/>
          <w:szCs w:val="22"/>
        </w:rPr>
        <w:t>З</w:t>
      </w:r>
      <w:r w:rsidRPr="008D678C">
        <w:rPr>
          <w:rFonts w:asciiTheme="minorHAnsi" w:eastAsia="Times New Roman" w:hAnsiTheme="minorHAnsi" w:cs="Times New Roman"/>
          <w:sz w:val="22"/>
          <w:szCs w:val="22"/>
        </w:rPr>
        <w:t xml:space="preserve">аваръчни процедури покриващи обхват от </w:t>
      </w:r>
      <w:r w:rsidRPr="008D678C">
        <w:rPr>
          <w:rFonts w:asciiTheme="minorHAnsi" w:eastAsia="Times New Roman" w:hAnsiTheme="minorHAnsi" w:cs="Times New Roman"/>
          <w:sz w:val="22"/>
          <w:szCs w:val="22"/>
          <w:lang w:val="en-US"/>
        </w:rPr>
        <w:t xml:space="preserve">DN 10 </w:t>
      </w:r>
      <w:r w:rsidRPr="008D678C">
        <w:rPr>
          <w:rFonts w:asciiTheme="minorHAnsi" w:eastAsia="Times New Roman" w:hAnsiTheme="minorHAnsi" w:cs="Times New Roman"/>
          <w:sz w:val="22"/>
          <w:szCs w:val="22"/>
        </w:rPr>
        <w:t xml:space="preserve">до </w:t>
      </w:r>
      <w:r w:rsidRPr="008D678C">
        <w:rPr>
          <w:rFonts w:asciiTheme="minorHAnsi" w:eastAsia="Times New Roman" w:hAnsiTheme="minorHAnsi" w:cs="Times New Roman"/>
          <w:sz w:val="22"/>
          <w:szCs w:val="22"/>
          <w:lang w:val="en-US"/>
        </w:rPr>
        <w:t>DN 600</w:t>
      </w:r>
      <w:r w:rsidRPr="008D678C">
        <w:rPr>
          <w:rFonts w:asciiTheme="minorHAnsi" w:eastAsia="Times New Roman" w:hAnsiTheme="minorHAnsi" w:cs="Times New Roman"/>
          <w:sz w:val="22"/>
          <w:szCs w:val="22"/>
        </w:rPr>
        <w:t>, материал  12Х1МФ и процеси 111 и 141 съгласно –</w:t>
      </w:r>
      <w:r w:rsidRPr="008D678C">
        <w:rPr>
          <w:rFonts w:asciiTheme="minorHAnsi" w:eastAsia="Times New Roman" w:hAnsiTheme="minorHAnsi" w:cs="Times New Roman"/>
          <w:sz w:val="22"/>
          <w:szCs w:val="22"/>
          <w:lang w:val="en-US"/>
        </w:rPr>
        <w:t>EN 288 -1</w:t>
      </w:r>
      <w:r w:rsidRPr="008D678C">
        <w:rPr>
          <w:rFonts w:asciiTheme="minorHAnsi" w:eastAsia="Times New Roman" w:hAnsiTheme="minorHAnsi" w:cs="Times New Roman"/>
          <w:sz w:val="22"/>
          <w:szCs w:val="22"/>
        </w:rPr>
        <w:t>. И придобита квалификация на заварчиците.</w:t>
      </w:r>
    </w:p>
    <w:p w:rsidR="001172A6" w:rsidRPr="00313CD2" w:rsidRDefault="001172A6" w:rsidP="001172A6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1172A6" w:rsidRPr="00313CD2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313CD2">
        <w:rPr>
          <w:rFonts w:asciiTheme="minorHAnsi" w:hAnsiTheme="minorHAnsi"/>
          <w:sz w:val="22"/>
          <w:szCs w:val="22"/>
        </w:rPr>
        <w:t>. Декларация за липса на свързаност с дру</w:t>
      </w:r>
      <w:r>
        <w:rPr>
          <w:rFonts w:asciiTheme="minorHAnsi" w:hAnsiTheme="minorHAnsi"/>
          <w:sz w:val="22"/>
          <w:szCs w:val="22"/>
        </w:rPr>
        <w:t>г кандидат в съответствие с чл.</w:t>
      </w:r>
      <w:r w:rsidRPr="00313CD2">
        <w:rPr>
          <w:rFonts w:asciiTheme="minorHAnsi" w:hAnsiTheme="minorHAnsi"/>
          <w:sz w:val="22"/>
          <w:szCs w:val="22"/>
        </w:rPr>
        <w:t xml:space="preserve">55, ал.7, както и за липса на обстоятелства по </w:t>
      </w:r>
      <w:r>
        <w:rPr>
          <w:rFonts w:asciiTheme="minorHAnsi" w:hAnsiTheme="minorHAnsi"/>
          <w:sz w:val="22"/>
          <w:szCs w:val="22"/>
        </w:rPr>
        <w:t>чл.8, ал.8, т.</w:t>
      </w:r>
      <w:r w:rsidRPr="00313CD2">
        <w:rPr>
          <w:rFonts w:asciiTheme="minorHAnsi" w:hAnsiTheme="minorHAnsi"/>
          <w:sz w:val="22"/>
          <w:szCs w:val="22"/>
        </w:rPr>
        <w:t>2 от ЗОП.</w:t>
      </w:r>
    </w:p>
    <w:p w:rsidR="001172A6" w:rsidRPr="00313CD2" w:rsidRDefault="001172A6" w:rsidP="001172A6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1172A6" w:rsidRPr="00313CD2" w:rsidRDefault="001172A6" w:rsidP="001172A6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313CD2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313CD2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>
        <w:rPr>
          <w:rFonts w:asciiTheme="minorHAnsi" w:hAnsiTheme="minorHAnsi" w:cs="Calibri"/>
          <w:sz w:val="22"/>
          <w:szCs w:val="22"/>
          <w:lang w:eastAsia="ja-JP"/>
        </w:rPr>
        <w:t>по чл.104а, ал.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3 от ЗОП.</w:t>
      </w:r>
    </w:p>
    <w:p w:rsidR="001172A6" w:rsidRPr="00313CD2" w:rsidRDefault="001172A6" w:rsidP="001172A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172A6" w:rsidRPr="00313CD2" w:rsidRDefault="001172A6" w:rsidP="001172A6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1172A6" w:rsidRPr="00243E0C" w:rsidRDefault="001172A6" w:rsidP="001172A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Документи по т.1 до т.4</w:t>
      </w:r>
      <w:r w:rsidRPr="00313CD2">
        <w:rPr>
          <w:rFonts w:asciiTheme="minorHAnsi" w:hAnsiTheme="minorHAnsi" w:cs="Verdana"/>
          <w:sz w:val="22"/>
          <w:szCs w:val="22"/>
        </w:rPr>
        <w:t xml:space="preserve">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1172A6" w:rsidRPr="00243E0C" w:rsidRDefault="001172A6" w:rsidP="001172A6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1172A6" w:rsidRDefault="001172A6" w:rsidP="001172A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1172A6" w:rsidRPr="00243E0C" w:rsidRDefault="001172A6" w:rsidP="001172A6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1172A6" w:rsidRPr="00243E0C" w:rsidRDefault="001172A6" w:rsidP="001172A6">
      <w:pPr>
        <w:jc w:val="both"/>
        <w:rPr>
          <w:rFonts w:ascii="Calibri" w:hAnsi="Calibri" w:cs="Verdana"/>
          <w:sz w:val="22"/>
          <w:szCs w:val="22"/>
        </w:rPr>
      </w:pPr>
    </w:p>
    <w:p w:rsidR="001172A6" w:rsidRPr="00243E0C" w:rsidRDefault="001172A6" w:rsidP="001172A6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1172A6" w:rsidRPr="00243E0C" w:rsidRDefault="001172A6" w:rsidP="001172A6">
      <w:pPr>
        <w:jc w:val="both"/>
        <w:rPr>
          <w:rFonts w:ascii="Calibri" w:hAnsi="Calibri" w:cs="Verdana"/>
          <w:sz w:val="24"/>
          <w:vertAlign w:val="superscript"/>
        </w:rPr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1172A6" w:rsidRPr="00243E0C" w:rsidRDefault="001172A6" w:rsidP="001172A6">
      <w:pPr>
        <w:jc w:val="both"/>
        <w:rPr>
          <w:rFonts w:ascii="Calibri" w:hAnsi="Calibri" w:cs="Verdana"/>
          <w:sz w:val="22"/>
          <w:szCs w:val="22"/>
        </w:rPr>
      </w:pPr>
    </w:p>
    <w:p w:rsidR="001172A6" w:rsidRPr="00243E0C" w:rsidRDefault="001172A6" w:rsidP="001172A6">
      <w:pPr>
        <w:jc w:val="both"/>
        <w:rPr>
          <w:rFonts w:ascii="Calibri" w:hAnsi="Calibri" w:cs="Verdana"/>
          <w:sz w:val="22"/>
          <w:szCs w:val="22"/>
        </w:rPr>
      </w:pPr>
    </w:p>
    <w:p w:rsidR="001172A6" w:rsidRDefault="001172A6" w:rsidP="001172A6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1172A6" w:rsidRPr="00194DD3" w:rsidRDefault="001172A6" w:rsidP="001172A6">
      <w:pPr>
        <w:pStyle w:val="Heading1"/>
        <w:widowControl w:val="0"/>
        <w:numPr>
          <w:ilvl w:val="0"/>
          <w:numId w:val="0"/>
        </w:numPr>
        <w:tabs>
          <w:tab w:val="clear" w:pos="709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lastRenderedPageBreak/>
        <w:t xml:space="preserve">9. </w:t>
      </w:r>
      <w:bookmarkStart w:id="0" w:name="_Toc367710276"/>
      <w:bookmarkStart w:id="1" w:name="_Toc369182117"/>
      <w:r w:rsidRPr="00194DD3">
        <w:rPr>
          <w:rFonts w:asciiTheme="minorHAnsi" w:hAnsiTheme="minorHAnsi" w:cs="Calibri"/>
          <w:sz w:val="22"/>
          <w:szCs w:val="22"/>
          <w:lang w:val="ru-RU"/>
        </w:rPr>
        <w:t>ПРИЛОЖЕНИЕ 2</w:t>
      </w:r>
      <w:bookmarkEnd w:id="0"/>
      <w:bookmarkEnd w:id="1"/>
    </w:p>
    <w:p w:rsidR="001172A6" w:rsidRPr="00706C95" w:rsidRDefault="001172A6" w:rsidP="001172A6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1172A6" w:rsidRPr="00706C95" w:rsidRDefault="001172A6" w:rsidP="001172A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1172A6" w:rsidRPr="00706C95" w:rsidRDefault="001172A6" w:rsidP="001172A6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706C95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1172A6" w:rsidRPr="00706C95" w:rsidRDefault="001172A6" w:rsidP="001172A6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_______________________________________________________________________</w:t>
      </w:r>
    </w:p>
    <w:p w:rsidR="001172A6" w:rsidRPr="00706C95" w:rsidRDefault="001172A6" w:rsidP="001172A6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1172A6" w:rsidRPr="00706C95" w:rsidRDefault="001172A6" w:rsidP="001172A6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1172A6" w:rsidRPr="00706C95" w:rsidRDefault="001172A6" w:rsidP="001172A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1172A6" w:rsidRPr="00706C95" w:rsidRDefault="001172A6" w:rsidP="001172A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1172A6" w:rsidRPr="00706C95" w:rsidRDefault="001172A6" w:rsidP="001172A6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4. Представляваното от мен дружество няма:</w:t>
      </w:r>
    </w:p>
    <w:p w:rsidR="001172A6" w:rsidRPr="00706C95" w:rsidRDefault="001172A6" w:rsidP="001172A6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1172A6" w:rsidRPr="00706C95" w:rsidRDefault="001172A6" w:rsidP="001172A6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1172A6" w:rsidRPr="00706C95" w:rsidRDefault="001172A6" w:rsidP="001172A6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1172A6" w:rsidRPr="00706C95" w:rsidRDefault="001172A6" w:rsidP="001172A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1172A6" w:rsidRPr="00706C95" w:rsidRDefault="001172A6" w:rsidP="001172A6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1172A6" w:rsidRPr="00706C95" w:rsidRDefault="001172A6" w:rsidP="001172A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1172A6" w:rsidRPr="00706C95" w:rsidRDefault="001172A6" w:rsidP="001172A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1172A6" w:rsidRPr="00706C95" w:rsidRDefault="001172A6" w:rsidP="001172A6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1172A6" w:rsidRPr="00706C95" w:rsidRDefault="001172A6" w:rsidP="001172A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1172A6" w:rsidRPr="00706C95" w:rsidRDefault="001172A6" w:rsidP="001172A6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1172A6" w:rsidRPr="00706C95" w:rsidRDefault="001172A6" w:rsidP="001172A6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72A6" w:rsidRPr="00706C95" w:rsidRDefault="001172A6" w:rsidP="001172A6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1172A6" w:rsidRPr="00706C95" w:rsidRDefault="001172A6" w:rsidP="001172A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706C95">
        <w:fldChar w:fldCharType="begin"/>
      </w:r>
      <w:r w:rsidRPr="00706C95">
        <w:instrText xml:space="preserve"> HYPERLINK "http://ciela/act.aspx?ID=1&amp;IDNA=7F4AB933&amp;IDSTR=0&amp;FIND=_2885742"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706C95">
        <w:fldChar w:fldCharType="begin"/>
      </w:r>
      <w:r w:rsidRPr="00706C95">
        <w:instrText xml:space="preserve"> HYPERLINK "http://ciela/act.aspx?ID=1&amp;IDNA=7F4AB933&amp;IDSTR=0&amp;FIND=_2885743"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1172A6" w:rsidRPr="00706C95" w:rsidRDefault="001172A6" w:rsidP="001172A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72A6" w:rsidRPr="00706C95" w:rsidRDefault="001172A6" w:rsidP="001172A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72A6" w:rsidRPr="00706C95" w:rsidRDefault="001172A6" w:rsidP="001172A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1172A6" w:rsidRPr="00706C95" w:rsidRDefault="001172A6" w:rsidP="001172A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1172A6" w:rsidRPr="00706C95" w:rsidRDefault="001172A6" w:rsidP="001172A6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1172A6" w:rsidRPr="00706C95" w:rsidRDefault="001172A6" w:rsidP="001172A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1172A6" w:rsidRPr="00706C95" w:rsidRDefault="001172A6" w:rsidP="001172A6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1172A6" w:rsidRPr="00706C95" w:rsidRDefault="001172A6" w:rsidP="001172A6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1172A6" w:rsidRPr="00706C95" w:rsidRDefault="001172A6" w:rsidP="001172A6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1172A6" w:rsidRPr="00706C95" w:rsidRDefault="001172A6" w:rsidP="001172A6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72A6" w:rsidRPr="00706C95" w:rsidRDefault="001172A6" w:rsidP="001172A6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lastRenderedPageBreak/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1172A6" w:rsidRPr="00706C95" w:rsidRDefault="001172A6" w:rsidP="001172A6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172A6" w:rsidRDefault="001172A6" w:rsidP="001172A6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1172A6" w:rsidRPr="00706C95" w:rsidRDefault="001172A6" w:rsidP="001172A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1172A6" w:rsidRPr="00706C95" w:rsidRDefault="001172A6" w:rsidP="001172A6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1172A6" w:rsidRPr="00706C95" w:rsidRDefault="001172A6" w:rsidP="001172A6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1172A6" w:rsidRPr="00706C95" w:rsidRDefault="001172A6" w:rsidP="001172A6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1172A6" w:rsidRPr="00706C95" w:rsidRDefault="001172A6" w:rsidP="001172A6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1172A6" w:rsidRPr="00706C95" w:rsidRDefault="001172A6" w:rsidP="001172A6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1172A6" w:rsidRPr="00706C95" w:rsidRDefault="001172A6" w:rsidP="001172A6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172A6" w:rsidRPr="00706C95" w:rsidRDefault="001172A6" w:rsidP="001172A6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1172A6" w:rsidRPr="00706C95" w:rsidRDefault="001172A6" w:rsidP="001172A6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1172A6" w:rsidRPr="00706C95" w:rsidRDefault="001172A6" w:rsidP="001172A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1172A6" w:rsidRPr="00706C95" w:rsidRDefault="001172A6" w:rsidP="001172A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1172A6" w:rsidRPr="00706C95" w:rsidRDefault="001172A6" w:rsidP="001172A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>(подпис и печат)</w:t>
      </w:r>
    </w:p>
    <w:p w:rsidR="001172A6" w:rsidRPr="00706C95" w:rsidRDefault="001172A6" w:rsidP="001172A6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1172A6" w:rsidRPr="00706C95" w:rsidRDefault="001172A6" w:rsidP="001172A6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706C95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1172A6" w:rsidRPr="00706C95" w:rsidRDefault="001172A6" w:rsidP="001172A6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1172A6" w:rsidRDefault="001172A6" w:rsidP="001172A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1172A6" w:rsidRPr="00706C95" w:rsidRDefault="001172A6" w:rsidP="001172A6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1172A6" w:rsidRPr="00706C95" w:rsidRDefault="001172A6" w:rsidP="001172A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172A6" w:rsidRPr="00706C95" w:rsidRDefault="001172A6" w:rsidP="001172A6">
      <w:pPr>
        <w:jc w:val="center"/>
        <w:rPr>
          <w:rFonts w:ascii="Calibri" w:hAnsi="Calibri"/>
          <w:sz w:val="28"/>
          <w:szCs w:val="28"/>
        </w:rPr>
      </w:pPr>
    </w:p>
    <w:p w:rsidR="001172A6" w:rsidRPr="00706C95" w:rsidRDefault="001172A6" w:rsidP="001172A6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1172A6" w:rsidRPr="00706C95" w:rsidRDefault="001172A6" w:rsidP="001172A6">
      <w:pPr>
        <w:jc w:val="center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1172A6" w:rsidRPr="00706C95" w:rsidRDefault="001172A6" w:rsidP="001172A6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1172A6" w:rsidRPr="00706C95" w:rsidRDefault="001172A6" w:rsidP="001172A6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1172A6" w:rsidRPr="00706C95" w:rsidRDefault="001172A6" w:rsidP="001172A6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1172A6" w:rsidRPr="00706C95" w:rsidRDefault="001172A6" w:rsidP="001172A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1172A6" w:rsidRPr="00706C95" w:rsidRDefault="001172A6" w:rsidP="001172A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1172A6" w:rsidRPr="00706C95" w:rsidRDefault="001172A6" w:rsidP="001172A6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1172A6" w:rsidRPr="00706C95" w:rsidRDefault="001172A6" w:rsidP="001172A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 w:rsidRPr="00706C95">
        <w:rPr>
          <w:rFonts w:ascii="Calibri" w:hAnsi="Calibri"/>
          <w:sz w:val="22"/>
          <w:szCs w:val="22"/>
        </w:rPr>
        <w:t xml:space="preserve">_____________________________________________________________________________________, </w:t>
      </w:r>
    </w:p>
    <w:p w:rsidR="001172A6" w:rsidRPr="00706C95" w:rsidRDefault="001172A6" w:rsidP="001172A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706C95">
        <w:rPr>
          <w:rFonts w:ascii="Calibri" w:hAnsi="Calibri"/>
        </w:rPr>
        <w:t>Д Е К Л А Р И Р А М:</w:t>
      </w:r>
    </w:p>
    <w:p w:rsidR="001172A6" w:rsidRPr="00706C95" w:rsidRDefault="001172A6" w:rsidP="001172A6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1172A6" w:rsidRPr="00706C95" w:rsidRDefault="001172A6" w:rsidP="001172A6">
      <w:pPr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1172A6" w:rsidRPr="00706C95" w:rsidRDefault="001172A6" w:rsidP="001172A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1172A6" w:rsidRPr="00706C95" w:rsidRDefault="001172A6" w:rsidP="001172A6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1172A6" w:rsidRPr="00706C95" w:rsidRDefault="001172A6" w:rsidP="001172A6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="Calibri" w:hAnsi="Calibri"/>
          <w:sz w:val="22"/>
          <w:szCs w:val="22"/>
        </w:rPr>
      </w:pPr>
    </w:p>
    <w:p w:rsidR="001172A6" w:rsidRPr="00706C95" w:rsidRDefault="001172A6" w:rsidP="001172A6">
      <w:pPr>
        <w:rPr>
          <w:lang w:val="ru-RU"/>
        </w:rPr>
      </w:pPr>
    </w:p>
    <w:p w:rsidR="001172A6" w:rsidRPr="00706C95" w:rsidRDefault="001172A6" w:rsidP="001172A6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1172A6" w:rsidRPr="00706C95" w:rsidRDefault="001172A6" w:rsidP="001172A6">
      <w:pPr>
        <w:rPr>
          <w:color w:val="000000"/>
        </w:rPr>
      </w:pPr>
    </w:p>
    <w:p w:rsidR="001172A6" w:rsidRPr="00706C95" w:rsidRDefault="001172A6" w:rsidP="001172A6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1172A6" w:rsidRPr="00706C95" w:rsidRDefault="001172A6" w:rsidP="001172A6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1172A6" w:rsidRPr="00706C95" w:rsidRDefault="001172A6" w:rsidP="001172A6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1172A6" w:rsidRPr="00706C95" w:rsidRDefault="001172A6" w:rsidP="001172A6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1172A6" w:rsidRPr="00706C95" w:rsidRDefault="001172A6" w:rsidP="001172A6">
      <w:pPr>
        <w:rPr>
          <w:vertAlign w:val="superscript"/>
        </w:rPr>
      </w:pPr>
    </w:p>
    <w:p w:rsidR="001172A6" w:rsidRPr="00706C95" w:rsidRDefault="001172A6" w:rsidP="001172A6">
      <w:pPr>
        <w:rPr>
          <w:color w:val="000000"/>
          <w:u w:val="single"/>
          <w:vertAlign w:val="superscript"/>
        </w:rPr>
      </w:pPr>
    </w:p>
    <w:p w:rsidR="001172A6" w:rsidRDefault="001172A6" w:rsidP="001172A6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1172A6" w:rsidRPr="00706C95" w:rsidRDefault="001172A6" w:rsidP="001172A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172A6" w:rsidRPr="00706C95" w:rsidRDefault="001172A6" w:rsidP="001172A6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1172A6" w:rsidRPr="00706C95" w:rsidRDefault="001172A6" w:rsidP="001172A6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1172A6" w:rsidRPr="00706C95" w:rsidRDefault="001172A6" w:rsidP="001172A6">
      <w:pPr>
        <w:rPr>
          <w:color w:val="000000"/>
          <w:u w:val="single"/>
          <w:vertAlign w:val="superscript"/>
        </w:rPr>
      </w:pPr>
    </w:p>
    <w:p w:rsidR="001172A6" w:rsidRPr="00706C95" w:rsidRDefault="001172A6" w:rsidP="001172A6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1172A6" w:rsidRPr="00706C95" w:rsidRDefault="001172A6" w:rsidP="001172A6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1172A6" w:rsidRPr="00706C95" w:rsidRDefault="001172A6" w:rsidP="001172A6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1172A6" w:rsidRPr="00706C95" w:rsidRDefault="001172A6" w:rsidP="001172A6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1172A6" w:rsidRPr="00706C95" w:rsidRDefault="001172A6" w:rsidP="001172A6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1172A6" w:rsidRPr="00706C95" w:rsidRDefault="001172A6" w:rsidP="001172A6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</w:p>
    <w:p w:rsidR="001172A6" w:rsidRPr="00706C95" w:rsidRDefault="001172A6" w:rsidP="001172A6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1172A6" w:rsidRPr="00706C95" w:rsidRDefault="001172A6" w:rsidP="001172A6">
      <w:pPr>
        <w:jc w:val="both"/>
        <w:rPr>
          <w:rFonts w:asciiTheme="minorHAnsi" w:hAnsiTheme="minorHAnsi"/>
          <w:b/>
          <w:sz w:val="22"/>
          <w:szCs w:val="22"/>
        </w:rPr>
      </w:pPr>
    </w:p>
    <w:p w:rsidR="001172A6" w:rsidRPr="00706C95" w:rsidRDefault="001172A6" w:rsidP="001172A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1172A6" w:rsidRPr="00706C95" w:rsidRDefault="001172A6" w:rsidP="001172A6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1172A6" w:rsidRPr="00706C95" w:rsidTr="00AD2B4A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1172A6" w:rsidRPr="00706C95" w:rsidTr="00AD2B4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172A6" w:rsidRPr="00706C95" w:rsidTr="00AD2B4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1172A6" w:rsidRPr="00706C95" w:rsidTr="00AD2B4A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A6" w:rsidRPr="00706C95" w:rsidRDefault="001172A6" w:rsidP="00AD2B4A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1172A6" w:rsidRPr="00706C95" w:rsidRDefault="001172A6" w:rsidP="001172A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1172A6" w:rsidRPr="00706C95" w:rsidRDefault="001172A6" w:rsidP="001172A6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1172A6" w:rsidRPr="00706C95" w:rsidRDefault="001172A6" w:rsidP="001172A6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1172A6" w:rsidRPr="00706C95" w:rsidRDefault="001172A6" w:rsidP="001172A6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1172A6" w:rsidRPr="00706C95" w:rsidRDefault="001172A6" w:rsidP="001172A6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/>
          <w:sz w:val="22"/>
          <w:szCs w:val="22"/>
        </w:rPr>
      </w:pPr>
    </w:p>
    <w:p w:rsidR="001172A6" w:rsidRPr="00706C95" w:rsidRDefault="001172A6" w:rsidP="001172A6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1172A6" w:rsidRPr="00706C95" w:rsidRDefault="001172A6" w:rsidP="001172A6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1172A6" w:rsidRPr="00706C95" w:rsidRDefault="001172A6" w:rsidP="001172A6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392646" w:rsidRPr="005F23B8" w:rsidRDefault="00392646" w:rsidP="001172A6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Times New Roman CYR"/>
          <w:sz w:val="22"/>
          <w:szCs w:val="22"/>
        </w:rPr>
      </w:pPr>
      <w:bookmarkStart w:id="2" w:name="_GoBack"/>
      <w:bookmarkEnd w:id="2"/>
      <w:permEnd w:id="1465338253"/>
    </w:p>
    <w:sectPr w:rsidR="00392646" w:rsidRPr="005F23B8" w:rsidSect="002F426B">
      <w:headerReference w:type="default" r:id="rId8"/>
      <w:footerReference w:type="default" r:id="rId9"/>
      <w:type w:val="oddPage"/>
      <w:pgSz w:w="11907" w:h="16840" w:code="1"/>
      <w:pgMar w:top="709" w:right="567" w:bottom="284" w:left="1418" w:header="426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40" w:rsidRDefault="005B1940">
      <w:r>
        <w:separator/>
      </w:r>
    </w:p>
  </w:endnote>
  <w:endnote w:type="continuationSeparator" w:id="0">
    <w:p w:rsidR="005B1940" w:rsidRDefault="005B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40" w:rsidRDefault="005B1940">
      <w:r>
        <w:separator/>
      </w:r>
    </w:p>
  </w:footnote>
  <w:footnote w:type="continuationSeparator" w:id="0">
    <w:p w:rsidR="005B1940" w:rsidRDefault="005B1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2F426B">
      <w:trPr>
        <w:cantSplit/>
        <w:trHeight w:val="851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3" w:name="Type"/>
          <w:bookmarkEnd w:id="3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4" w:name="Number"/>
          <w:bookmarkEnd w:id="4"/>
          <w:permStart w:id="1553953134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FF489A">
            <w:rPr>
              <w:rFonts w:asciiTheme="minorHAnsi" w:hAnsiTheme="minorHAnsi"/>
              <w:bCs/>
              <w:lang w:val="en-US"/>
            </w:rPr>
            <w:t>0</w:t>
          </w:r>
          <w:r w:rsidR="002F426B">
            <w:rPr>
              <w:rFonts w:asciiTheme="minorHAnsi" w:hAnsiTheme="minorHAnsi"/>
              <w:bCs/>
              <w:lang w:val="en-US"/>
            </w:rPr>
            <w:t>5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FF489A">
            <w:rPr>
              <w:rFonts w:asciiTheme="minorHAnsi" w:hAnsiTheme="minorHAnsi"/>
              <w:bCs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bookmarkStart w:id="5" w:name="Rev"/>
          <w:bookmarkEnd w:id="5"/>
          <w:permEnd w:id="1553953134"/>
        </w:p>
        <w:p w:rsidR="002F426B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698354946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</w:p>
        <w:permEnd w:id="698354946"/>
        <w:p w:rsidR="00DA54E2" w:rsidRPr="002F426B" w:rsidRDefault="00DA54E2" w:rsidP="002F426B">
          <w:pPr>
            <w:ind w:firstLine="720"/>
            <w:rPr>
              <w:rFonts w:asciiTheme="minorHAnsi" w:hAnsiTheme="minorHAnsi"/>
            </w:rPr>
          </w:pPr>
        </w:p>
      </w:tc>
    </w:tr>
    <w:tr w:rsidR="00DA54E2" w:rsidTr="002F426B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F541DF" w:rsidP="00962781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</w:t>
          </w:r>
          <w:r w:rsidR="00DA54E2" w:rsidRPr="000719A3">
            <w:rPr>
              <w:rFonts w:asciiTheme="minorHAnsi" w:hAnsiTheme="minorHAnsi"/>
              <w:b/>
              <w:color w:val="333333"/>
            </w:rPr>
            <w:t>редмет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r w:rsidR="00C70B49">
            <w:rPr>
              <w:rFonts w:ascii="Calibri" w:hAnsi="Calibri" w:cs="Verdana"/>
              <w:b/>
              <w:sz w:val="22"/>
              <w:szCs w:val="22"/>
            </w:rPr>
            <w:t xml:space="preserve">Ремонт и текуща поддръжка на питателни помпи Пэ 380-185/200-2 и спомагателни съоръжения </w:t>
          </w:r>
        </w:p>
      </w:tc>
    </w:tr>
  </w:tbl>
  <w:p w:rsidR="00DA54E2" w:rsidRPr="0074520F" w:rsidRDefault="00DA54E2" w:rsidP="002F426B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5BA1750F"/>
    <w:multiLevelType w:val="multilevel"/>
    <w:tmpl w:val="2D4C1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1606B68"/>
    <w:multiLevelType w:val="multilevel"/>
    <w:tmpl w:val="64A45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200E94"/>
    <w:multiLevelType w:val="multilevel"/>
    <w:tmpl w:val="EBDE224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20"/>
  </w:num>
  <w:num w:numId="13">
    <w:abstractNumId w:val="8"/>
  </w:num>
  <w:num w:numId="14">
    <w:abstractNumId w:val="14"/>
  </w:num>
  <w:num w:numId="15">
    <w:abstractNumId w:val="22"/>
  </w:num>
  <w:num w:numId="16">
    <w:abstractNumId w:val="2"/>
  </w:num>
  <w:num w:numId="17">
    <w:abstractNumId w:val="21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7">
    <w:abstractNumId w:val="17"/>
  </w:num>
  <w:num w:numId="28">
    <w:abstractNumId w:val="18"/>
  </w:num>
  <w:num w:numId="29">
    <w:abstractNumId w:val="1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A6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2F426B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194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66A8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0D68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E1E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781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1EFA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5031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0B49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489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2F426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2F426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1172A6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E8D96-15D3-420F-8B82-AB03B0F8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2</TotalTime>
  <Pages>8</Pages>
  <Words>1573</Words>
  <Characters>11738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13285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7</cp:revision>
  <cp:lastPrinted>2013-10-10T12:21:00Z</cp:lastPrinted>
  <dcterms:created xsi:type="dcterms:W3CDTF">2014-10-30T09:38:00Z</dcterms:created>
  <dcterms:modified xsi:type="dcterms:W3CDTF">2014-11-05T07:32:00Z</dcterms:modified>
</cp:coreProperties>
</file>